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B4876" w:rsidRPr="00205702" w:rsidTr="0012461B">
        <w:tc>
          <w:tcPr>
            <w:tcW w:w="4785" w:type="dxa"/>
          </w:tcPr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Столярова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«___»_________2016</w:t>
            </w:r>
          </w:p>
        </w:tc>
        <w:tc>
          <w:tcPr>
            <w:tcW w:w="4786" w:type="dxa"/>
          </w:tcPr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МБДОУ «Детский сад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одничок</w:t>
            </w: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0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 Черепкова</w:t>
            </w:r>
          </w:p>
          <w:p w:rsidR="007B4876" w:rsidRPr="00205702" w:rsidRDefault="007B4876" w:rsidP="0012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_______________№_____</w:t>
            </w:r>
          </w:p>
        </w:tc>
      </w:tr>
    </w:tbl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2F5519">
      <w:pPr>
        <w:jc w:val="center"/>
      </w:pP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«ДЕТСКИЙ САД «РОДНИЧОК»</w:t>
      </w: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Pr="00B7719F" w:rsidRDefault="007B4876" w:rsidP="003F43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B7719F">
        <w:rPr>
          <w:rFonts w:ascii="Times New Roman" w:hAnsi="Times New Roman" w:cs="Times New Roman"/>
          <w:sz w:val="24"/>
          <w:szCs w:val="24"/>
        </w:rPr>
        <w:t>РЕФТИНСКИЙ</w:t>
      </w: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Pr="00425F5A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F5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748F">
        <w:rPr>
          <w:rFonts w:ascii="Times New Roman" w:hAnsi="Times New Roman" w:cs="Times New Roman"/>
          <w:sz w:val="28"/>
          <w:szCs w:val="28"/>
        </w:rPr>
        <w:t>иповое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«Родничок» </w:t>
      </w:r>
      <w:r w:rsidRPr="00AD748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«Родничок»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в целях склонения к совершению коррупционных правонарушений;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4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7B4876" w:rsidRDefault="007B4876" w:rsidP="003F43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Pr="00B7719F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F5A">
        <w:rPr>
          <w:rFonts w:ascii="Times New Roman" w:hAnsi="Times New Roman" w:cs="Times New Roman"/>
          <w:b/>
          <w:bCs/>
          <w:sz w:val="28"/>
          <w:szCs w:val="28"/>
        </w:rPr>
        <w:t>II. Порядок уведомления работодателя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 </w:t>
      </w:r>
      <w:r w:rsidRPr="00FE2174">
        <w:rPr>
          <w:rFonts w:ascii="Times New Roman" w:hAnsi="Times New Roman" w:cs="Times New Roman"/>
          <w:sz w:val="28"/>
          <w:szCs w:val="28"/>
        </w:rPr>
        <w:t>В течение одного рабочего дня работник организации обязан направить работодателю уведомление в письменной форме.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76" w:rsidRPr="00B7719F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F5A">
        <w:rPr>
          <w:rFonts w:ascii="Times New Roman" w:hAnsi="Times New Roman" w:cs="Times New Roman"/>
          <w:b/>
          <w:bCs/>
          <w:sz w:val="28"/>
          <w:szCs w:val="28"/>
        </w:rPr>
        <w:t>III. Перечень сведений, содержащихся в уведомлении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76" w:rsidRPr="00B7719F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F5A">
        <w:rPr>
          <w:rFonts w:ascii="Times New Roman" w:hAnsi="Times New Roman" w:cs="Times New Roman"/>
          <w:b/>
          <w:bCs/>
          <w:sz w:val="28"/>
          <w:szCs w:val="28"/>
        </w:rPr>
        <w:t>IV. Регистрация уведомлений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Pr="00FE2174">
        <w:rPr>
          <w:rFonts w:ascii="Times New Roman" w:hAnsi="Times New Roman" w:cs="Times New Roman"/>
          <w:sz w:val="28"/>
          <w:szCs w:val="28"/>
        </w:rPr>
        <w:t>в день получения уведомления.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7B4876" w:rsidRDefault="007B4876" w:rsidP="00B7719F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876" w:rsidRPr="00B7719F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64F">
        <w:rPr>
          <w:rFonts w:ascii="Times New Roman" w:hAnsi="Times New Roman" w:cs="Times New Roman"/>
          <w:b/>
          <w:bCs/>
          <w:sz w:val="28"/>
          <w:szCs w:val="28"/>
        </w:rPr>
        <w:t>V. Порядок организации проверки сведений, содержащихся в уведомлении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7B4876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7B4876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76" w:rsidRPr="001E064F" w:rsidRDefault="007B4876" w:rsidP="00B771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64F">
        <w:rPr>
          <w:rFonts w:ascii="Times New Roman" w:hAnsi="Times New Roman" w:cs="Times New Roman"/>
          <w:b/>
          <w:bCs/>
          <w:sz w:val="28"/>
          <w:szCs w:val="28"/>
        </w:rPr>
        <w:t>VI. Итоги проведения проверки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7B4876" w:rsidRPr="00FE2174" w:rsidRDefault="007B4876" w:rsidP="003F439D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7B4876" w:rsidRDefault="007B4876" w:rsidP="001E064F">
      <w:pPr>
        <w:spacing w:line="240" w:lineRule="auto"/>
        <w:ind w:left="4248" w:firstLine="5"/>
        <w:jc w:val="both"/>
        <w:rPr>
          <w:rFonts w:ascii="Times New Roman" w:hAnsi="Times New Roman" w:cs="Times New Roman"/>
        </w:rPr>
      </w:pPr>
      <w:r w:rsidRPr="001E064F">
        <w:rPr>
          <w:rFonts w:ascii="Times New Roman" w:hAnsi="Times New Roman" w:cs="Times New Roman"/>
        </w:rPr>
        <w:t xml:space="preserve">Приложение 1 </w:t>
      </w:r>
    </w:p>
    <w:p w:rsidR="007B4876" w:rsidRPr="001E064F" w:rsidRDefault="007B4876" w:rsidP="001E064F">
      <w:pPr>
        <w:spacing w:line="240" w:lineRule="auto"/>
        <w:ind w:left="4248" w:firstLine="5"/>
        <w:jc w:val="both"/>
        <w:rPr>
          <w:rFonts w:ascii="Times New Roman" w:hAnsi="Times New Roman" w:cs="Times New Roman"/>
        </w:rPr>
      </w:pPr>
      <w:r w:rsidRPr="001E064F">
        <w:rPr>
          <w:rFonts w:ascii="Times New Roman" w:hAnsi="Times New Roman" w:cs="Times New Roman"/>
        </w:rPr>
        <w:t>к Порядку уведомления работодателя о фактах обращения в целях склонения работника к совершению коррупционных правонарушений, о случаях коррупционных и иных нарушений, ставших известных работнику в связи с исполнением своих должностных обязанностей</w:t>
      </w:r>
    </w:p>
    <w:p w:rsidR="007B4876" w:rsidRDefault="007B4876" w:rsidP="001E064F">
      <w:pPr>
        <w:ind w:firstLine="708"/>
      </w:pPr>
    </w:p>
    <w:p w:rsidR="007B4876" w:rsidRDefault="007B4876" w:rsidP="004436A9"/>
    <w:p w:rsidR="007B4876" w:rsidRPr="001E064F" w:rsidRDefault="007B4876" w:rsidP="001E064F">
      <w:pPr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>Заведующему МБДОУ «Детский сад «Р</w:t>
      </w:r>
      <w:r>
        <w:rPr>
          <w:rFonts w:ascii="Times New Roman" w:hAnsi="Times New Roman" w:cs="Times New Roman"/>
          <w:sz w:val="24"/>
          <w:szCs w:val="24"/>
        </w:rPr>
        <w:t>одничок</w:t>
      </w:r>
      <w:r w:rsidRPr="001E064F">
        <w:rPr>
          <w:rFonts w:ascii="Times New Roman" w:hAnsi="Times New Roman" w:cs="Times New Roman"/>
          <w:sz w:val="24"/>
          <w:szCs w:val="24"/>
        </w:rPr>
        <w:t>»</w:t>
      </w:r>
    </w:p>
    <w:p w:rsidR="007B4876" w:rsidRPr="001E064F" w:rsidRDefault="007B4876" w:rsidP="001E064F">
      <w:pPr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Черепковой</w:t>
      </w:r>
    </w:p>
    <w:p w:rsidR="007B4876" w:rsidRDefault="007B4876" w:rsidP="001E064F">
      <w:pPr>
        <w:ind w:left="4248" w:firstLine="5"/>
      </w:pPr>
      <w:r>
        <w:t xml:space="preserve">______________________________ ______________________________ </w:t>
      </w:r>
    </w:p>
    <w:p w:rsidR="007B4876" w:rsidRDefault="007B4876" w:rsidP="001E064F">
      <w:pPr>
        <w:ind w:firstLine="708"/>
      </w:pPr>
    </w:p>
    <w:p w:rsidR="007B4876" w:rsidRPr="001E064F" w:rsidRDefault="007B4876" w:rsidP="001E064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B4876" w:rsidRPr="001E064F" w:rsidRDefault="007B4876" w:rsidP="001E064F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1E064F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064F">
        <w:rPr>
          <w:rFonts w:ascii="Times New Roman" w:hAnsi="Times New Roman" w:cs="Times New Roman"/>
          <w:sz w:val="24"/>
          <w:szCs w:val="24"/>
        </w:rPr>
        <w:t xml:space="preserve">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064F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отчество) 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064F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E06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4876" w:rsidRDefault="007B4876" w:rsidP="001E06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  <w:vertAlign w:val="superscript"/>
        </w:rPr>
        <w:t>(дата, время и место) гр.</w:t>
      </w:r>
      <w:r w:rsidRPr="001E06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E064F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7B4876" w:rsidRPr="001E064F" w:rsidRDefault="007B4876" w:rsidP="001E06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1E064F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1E064F">
        <w:rPr>
          <w:rFonts w:ascii="Times New Roman" w:hAnsi="Times New Roman" w:cs="Times New Roman"/>
          <w:sz w:val="24"/>
          <w:szCs w:val="24"/>
          <w:vertAlign w:val="subscript"/>
        </w:rPr>
        <w:t>(в произвольной форме изложить информацию об обстоятельствах</w:t>
      </w:r>
      <w:r w:rsidRPr="001E064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064F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  <w:vertAlign w:val="subscript"/>
        </w:rPr>
        <w:t>обращения в целях склонения к совершению коррупционных действий)</w:t>
      </w:r>
      <w:r w:rsidRPr="001E06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>«____»_______________20___г. _____________________</w:t>
      </w:r>
    </w:p>
    <w:p w:rsidR="007B4876" w:rsidRDefault="007B4876" w:rsidP="001E064F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 xml:space="preserve"> Уведомление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 xml:space="preserve"> зарегистрировано в Журнале регистрации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 xml:space="preserve"> «____»_____________ 20___ г. N ______ __________________________________________________________________ 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64F">
        <w:rPr>
          <w:rFonts w:ascii="Times New Roman" w:hAnsi="Times New Roman" w:cs="Times New Roman"/>
          <w:sz w:val="24"/>
          <w:szCs w:val="24"/>
        </w:rPr>
        <w:t>(ф.и.о., должность ответственного лица)</w:t>
      </w: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76" w:rsidRDefault="007B4876" w:rsidP="001E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876" w:rsidRDefault="007B4876" w:rsidP="0041533D">
      <w:pPr>
        <w:spacing w:line="240" w:lineRule="auto"/>
        <w:ind w:left="4248" w:firstLin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7B4876" w:rsidRPr="001E064F" w:rsidRDefault="007B4876" w:rsidP="0041533D">
      <w:pPr>
        <w:spacing w:line="240" w:lineRule="auto"/>
        <w:ind w:left="4248" w:firstLine="5"/>
        <w:jc w:val="both"/>
        <w:rPr>
          <w:rFonts w:ascii="Times New Roman" w:hAnsi="Times New Roman" w:cs="Times New Roman"/>
        </w:rPr>
      </w:pPr>
      <w:r w:rsidRPr="001E064F">
        <w:rPr>
          <w:rFonts w:ascii="Times New Roman" w:hAnsi="Times New Roman" w:cs="Times New Roman"/>
        </w:rPr>
        <w:t>к Порядку уведомления работодателя о фактах обращения в целях склонения работника к совершению коррупционных правонарушений, о случаях коррупционных и иных нарушений, ставших известных работнику в связи с исполнением своих должностных обязанностей</w:t>
      </w:r>
    </w:p>
    <w:p w:rsidR="007B4876" w:rsidRPr="00CB0A06" w:rsidRDefault="007B4876" w:rsidP="0044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B4876" w:rsidRPr="00CB0A06" w:rsidRDefault="007B4876" w:rsidP="0044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7B4876" w:rsidRPr="00CB0A06" w:rsidRDefault="007B4876" w:rsidP="0044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7B4876" w:rsidRPr="00CB0A06" w:rsidRDefault="007B4876" w:rsidP="00443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7B4876" w:rsidRPr="000C685E" w:rsidRDefault="007B4876" w:rsidP="004436A9">
      <w:pPr>
        <w:widowControl w:val="0"/>
        <w:autoSpaceDE w:val="0"/>
        <w:autoSpaceDN w:val="0"/>
        <w:adjustRightInd w:val="0"/>
        <w:spacing w:after="0" w:line="240" w:lineRule="auto"/>
        <w:rPr>
          <w:sz w:val="6"/>
          <w:szCs w:val="6"/>
        </w:rPr>
      </w:pPr>
    </w:p>
    <w:tbl>
      <w:tblPr>
        <w:tblW w:w="972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260"/>
        <w:gridCol w:w="1260"/>
        <w:gridCol w:w="1980"/>
        <w:gridCol w:w="1260"/>
        <w:gridCol w:w="1260"/>
        <w:gridCol w:w="1260"/>
        <w:gridCol w:w="900"/>
      </w:tblGrid>
      <w:tr w:rsidR="007B4876" w:rsidRPr="00A75035" w:rsidTr="00102046">
        <w:trPr>
          <w:trHeight w:val="10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Сведения об уведомителе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Дата и место обращения.</w:t>
            </w:r>
          </w:p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Краткое изложение обстоятельств 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Решение о проведении проверки (дата, номер)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Решение, принятое по результатам проверки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B4876" w:rsidRPr="00A75035" w:rsidTr="00102046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102046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0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B4876" w:rsidRPr="00A75035" w:rsidTr="00102046">
        <w:trPr>
          <w:trHeight w:val="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876" w:rsidRPr="00A75035" w:rsidRDefault="007B4876" w:rsidP="00CD69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B4876" w:rsidRPr="001E064F" w:rsidRDefault="007B4876" w:rsidP="00102046">
      <w:pPr>
        <w:spacing w:after="0"/>
        <w:jc w:val="right"/>
        <w:rPr>
          <w:vertAlign w:val="superscript"/>
        </w:rPr>
      </w:pPr>
    </w:p>
    <w:sectPr w:rsidR="007B4876" w:rsidRPr="001E064F" w:rsidSect="0044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2D"/>
    <w:rsid w:val="000C685E"/>
    <w:rsid w:val="00102046"/>
    <w:rsid w:val="0012461B"/>
    <w:rsid w:val="001E064F"/>
    <w:rsid w:val="00205702"/>
    <w:rsid w:val="002F5519"/>
    <w:rsid w:val="003F439D"/>
    <w:rsid w:val="0041533D"/>
    <w:rsid w:val="00425F5A"/>
    <w:rsid w:val="004436A9"/>
    <w:rsid w:val="007B4876"/>
    <w:rsid w:val="00823004"/>
    <w:rsid w:val="00A75035"/>
    <w:rsid w:val="00AD748F"/>
    <w:rsid w:val="00B07DDC"/>
    <w:rsid w:val="00B7719F"/>
    <w:rsid w:val="00C20D2E"/>
    <w:rsid w:val="00CB0A06"/>
    <w:rsid w:val="00CD69E5"/>
    <w:rsid w:val="00D55EBD"/>
    <w:rsid w:val="00DE4FAD"/>
    <w:rsid w:val="00E12D0E"/>
    <w:rsid w:val="00E72B2D"/>
    <w:rsid w:val="00E96BCC"/>
    <w:rsid w:val="00F75A88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55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43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1297</Words>
  <Characters>7399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Учитель</dc:creator>
  <cp:keywords/>
  <dc:description/>
  <cp:lastModifiedBy>Владелец</cp:lastModifiedBy>
  <cp:revision>3</cp:revision>
  <cp:lastPrinted>2016-08-15T11:45:00Z</cp:lastPrinted>
  <dcterms:created xsi:type="dcterms:W3CDTF">2016-08-19T11:22:00Z</dcterms:created>
  <dcterms:modified xsi:type="dcterms:W3CDTF">2016-08-19T11:45:00Z</dcterms:modified>
</cp:coreProperties>
</file>