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B5F63" w:rsidRPr="00205702">
        <w:tc>
          <w:tcPr>
            <w:tcW w:w="4785" w:type="dxa"/>
          </w:tcPr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Столярова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«___»_________2016</w:t>
            </w:r>
          </w:p>
        </w:tc>
        <w:tc>
          <w:tcPr>
            <w:tcW w:w="4786" w:type="dxa"/>
          </w:tcPr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одничок</w:t>
            </w: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 Черепкова</w:t>
            </w:r>
          </w:p>
          <w:p w:rsidR="00DB5F63" w:rsidRPr="00205702" w:rsidRDefault="00DB5F63" w:rsidP="0020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_______________№_____</w:t>
            </w:r>
          </w:p>
        </w:tc>
      </w:tr>
    </w:tbl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Pr="003C3E26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3C3E26">
        <w:rPr>
          <w:rFonts w:ascii="Times New Roman" w:hAnsi="Times New Roman" w:cs="Times New Roman"/>
          <w:sz w:val="28"/>
          <w:szCs w:val="28"/>
        </w:rPr>
        <w:t>Рефтинский</w:t>
      </w: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63" w:rsidRPr="003C3E26" w:rsidRDefault="00DB5F63" w:rsidP="003C3E2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3C3E26">
        <w:rPr>
          <w:color w:val="000000"/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DB5F63" w:rsidRDefault="00DB5F63" w:rsidP="003C3E2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3C3E26">
        <w:rPr>
          <w:color w:val="000000"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:rsidR="00DB5F63" w:rsidRDefault="00DB5F63" w:rsidP="003C3E2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DB5F63" w:rsidRDefault="00DB5F63" w:rsidP="003C3E2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DB5F63" w:rsidRPr="003C3E26" w:rsidRDefault="00DB5F63" w:rsidP="003C3E26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DB5F63" w:rsidRDefault="00DB5F63" w:rsidP="003C3E26">
      <w:pPr>
        <w:pStyle w:val="ConsPlusNonformat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bookmarkStart w:id="0" w:name="sub_4999"/>
      <w:r w:rsidRPr="003C3E26">
        <w:rPr>
          <w:rFonts w:ascii="Times New Roman" w:hAnsi="Times New Roman" w:cs="Times New Roman"/>
          <w:kern w:val="36"/>
          <w:sz w:val="28"/>
          <w:szCs w:val="28"/>
        </w:rPr>
        <w:t>Заявление</w:t>
      </w:r>
      <w:bookmarkEnd w:id="0"/>
    </w:p>
    <w:p w:rsidR="00DB5F63" w:rsidRPr="003F2518" w:rsidRDefault="00DB5F63" w:rsidP="003C3E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B5F63" w:rsidRPr="003C3E26" w:rsidRDefault="00DB5F63" w:rsidP="003C3E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2518">
        <w:rPr>
          <w:rFonts w:ascii="Times New Roman" w:hAnsi="Times New Roman" w:cs="Times New Roman"/>
          <w:sz w:val="28"/>
          <w:szCs w:val="28"/>
        </w:rPr>
        <w:t>(</w:t>
      </w:r>
      <w:r w:rsidRPr="003C3E26">
        <w:rPr>
          <w:rFonts w:ascii="Times New Roman" w:hAnsi="Times New Roman" w:cs="Times New Roman"/>
          <w:sz w:val="22"/>
          <w:szCs w:val="22"/>
        </w:rPr>
        <w:t>ФИО и должностьнепосредствен</w:t>
      </w:r>
      <w:r>
        <w:rPr>
          <w:rFonts w:ascii="Times New Roman" w:hAnsi="Times New Roman" w:cs="Times New Roman"/>
          <w:sz w:val="22"/>
          <w:szCs w:val="22"/>
        </w:rPr>
        <w:t xml:space="preserve">ного </w:t>
      </w:r>
      <w:r w:rsidRPr="003C3E26">
        <w:rPr>
          <w:rFonts w:ascii="Times New Roman" w:hAnsi="Times New Roman" w:cs="Times New Roman"/>
          <w:sz w:val="22"/>
          <w:szCs w:val="22"/>
        </w:rPr>
        <w:t>начальника)</w:t>
      </w:r>
    </w:p>
    <w:p w:rsidR="00DB5F63" w:rsidRPr="003C3E26" w:rsidRDefault="00DB5F63" w:rsidP="003C3E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B5F63" w:rsidRPr="003F2518" w:rsidRDefault="00DB5F63" w:rsidP="003C3E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5F63" w:rsidRPr="003C3E26" w:rsidRDefault="00DB5F63" w:rsidP="003C3E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3E26">
        <w:rPr>
          <w:rFonts w:ascii="Times New Roman" w:hAnsi="Times New Roman" w:cs="Times New Roman"/>
          <w:sz w:val="22"/>
          <w:szCs w:val="22"/>
        </w:rPr>
        <w:t>ФИО работника, заполнившегодекларацию, должность)</w:t>
      </w: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21"/>
      <w:bookmarkEnd w:id="1"/>
    </w:p>
    <w:p w:rsidR="00DB5F63" w:rsidRPr="003F2518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DB5F63" w:rsidRPr="003C3E26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заполнением настоящей декларации я ознакомился с Кодексом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</w:t>
      </w:r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этики работников МБДОУ «Детский сад «Р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одничок</w:t>
      </w:r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Антикоррупционной политикой, Положением о конфликте интересов и Правилами </w:t>
      </w:r>
      <w:r w:rsidRPr="003C3E26">
        <w:rPr>
          <w:rFonts w:ascii="Times New Roman" w:hAnsi="Times New Roman" w:cs="Times New Roman"/>
          <w:sz w:val="28"/>
          <w:szCs w:val="28"/>
        </w:rPr>
        <w:t>обмена деловыми  подарками и знаками делового гостеприимства работников Муниципального бюджетного дошкольного образовательного учреждения «Детский сад «Р</w:t>
      </w:r>
      <w:r>
        <w:rPr>
          <w:rFonts w:ascii="Times New Roman" w:hAnsi="Times New Roman" w:cs="Times New Roman"/>
          <w:sz w:val="28"/>
          <w:szCs w:val="28"/>
        </w:rPr>
        <w:t>одничок</w:t>
      </w:r>
      <w:r w:rsidRPr="003C3E26">
        <w:rPr>
          <w:rFonts w:ascii="Times New Roman" w:hAnsi="Times New Roman" w:cs="Times New Roman"/>
          <w:sz w:val="28"/>
          <w:szCs w:val="28"/>
        </w:rPr>
        <w:t>» городского округа Рефтинский</w:t>
      </w:r>
    </w:p>
    <w:p w:rsidR="00DB5F63" w:rsidRDefault="00DB5F63" w:rsidP="003C3E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3E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C3E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(подпись работника)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sub_4001"/>
      <w:r w:rsidRPr="003C3E2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Раздел 1</w:t>
      </w:r>
      <w:bookmarkEnd w:id="2"/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3" w:name="sub_41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Внешние интересы или активы</w:t>
      </w:r>
      <w:bookmarkEnd w:id="3"/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11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  <w:bookmarkEnd w:id="4"/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4111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В активах организации?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4112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В другой компании, находящейся в деловых отношениях с организацией (контрагенте, подрядчике, консультанте, клиенте и т.п.)?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4113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4114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В деятельности компании-конкуренте или физическом лице-конкуренте организации?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4115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В компании или организации, выступающей стороной в судебном или арбитражном разбирательстве с организацией?</w:t>
      </w:r>
      <w:bookmarkEnd w:id="9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412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  <w:bookmarkEnd w:id="1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413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bookmarkEnd w:id="11"/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4136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 В компании, находящейся в деловых отношениях с организацией?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4137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3.7. В компании, которая ищет возможность построить деловые отношения с организации, или ведет с ней переговоры?</w:t>
      </w:r>
      <w:bookmarkEnd w:id="1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4138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3.8. В компании-конкуренте организации?</w:t>
      </w:r>
      <w:bookmarkEnd w:id="1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4139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3.9. В компании, выступающей или предполагающей выступить стороной в судебном или арбитражном разбирательстве с организацией?</w:t>
      </w:r>
      <w:bookmarkEnd w:id="15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414"/>
      <w:r w:rsidRPr="003C3E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  <w:bookmarkEnd w:id="16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B5F63" w:rsidRPr="00CF3753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17" w:name="sub_42"/>
      <w:r w:rsidRPr="00CF3753">
        <w:rPr>
          <w:rFonts w:ascii="Times New Roman" w:hAnsi="Times New Roman" w:cs="Times New Roman"/>
          <w:kern w:val="36"/>
          <w:sz w:val="28"/>
          <w:szCs w:val="28"/>
          <w:lang w:eastAsia="ru-RU"/>
        </w:rPr>
        <w:t>Личные интересы и честное ведение бизнеса</w:t>
      </w:r>
      <w:bookmarkEnd w:id="17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425"/>
      <w:r w:rsidRPr="003C3E26">
        <w:rPr>
          <w:rFonts w:ascii="Times New Roman" w:hAnsi="Times New Roman" w:cs="Times New Roman"/>
          <w:sz w:val="28"/>
          <w:szCs w:val="28"/>
          <w:lang w:eastAsia="ru-RU"/>
        </w:rPr>
        <w:t>5. Участвовали ли Вы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bookmarkEnd w:id="18"/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426"/>
      <w:r w:rsidRPr="003C3E26">
        <w:rPr>
          <w:rFonts w:ascii="Times New Roman" w:hAnsi="Times New Roman" w:cs="Times New Roman"/>
          <w:sz w:val="28"/>
          <w:szCs w:val="28"/>
          <w:lang w:eastAsia="ru-RU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  <w:bookmarkEnd w:id="19"/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427"/>
      <w:r w:rsidRPr="003C3E26">
        <w:rPr>
          <w:rFonts w:ascii="Times New Roman" w:hAnsi="Times New Roman" w:cs="Times New Roman"/>
          <w:sz w:val="28"/>
          <w:szCs w:val="28"/>
          <w:lang w:eastAsia="ru-RU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bookmarkEnd w:id="20"/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21" w:name="sub_43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Взаимоотношения с государственными служащими</w:t>
      </w:r>
      <w:bookmarkEnd w:id="21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438"/>
      <w:r w:rsidRPr="003C3E26">
        <w:rPr>
          <w:rFonts w:ascii="Times New Roman" w:hAnsi="Times New Roman" w:cs="Times New Roman"/>
          <w:sz w:val="28"/>
          <w:szCs w:val="28"/>
          <w:lang w:eastAsia="ru-RU"/>
        </w:rPr>
        <w:t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bookmarkEnd w:id="22"/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23" w:name="sub_44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Инсайдерская информация</w:t>
      </w:r>
      <w:bookmarkEnd w:id="23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E26">
        <w:rPr>
          <w:rFonts w:ascii="Times New Roman" w:hAnsi="Times New Roman" w:cs="Times New Roman"/>
          <w:sz w:val="28"/>
          <w:szCs w:val="28"/>
          <w:lang w:eastAsia="ru-RU"/>
        </w:rPr>
        <w:t>(Инсайдерская информация — (англ. Insiderinformation) — существенная публично не раскрытая служебная информация компании, которая в случае её раскрытия способна повлиять на рыночную стоимость ценных бумаг компании. Сюда можно отнести: информацию о готовящейся смене руководства и новой стратегии, о подготовке к выпуску нового продукта и к внедрению новой технологии, об успешных переговорах о слиянии компаний или идущей скупке контрольного пакета акций; материалы финансовой отчётности, прогнозы, свидетельствующие о трудностях компании; информация о тендерном предложении (на торгах) до его раскрытия публике список аффилированых лиц и т. д.)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449"/>
      <w:r w:rsidRPr="003C3E26">
        <w:rPr>
          <w:rFonts w:ascii="Times New Roman" w:hAnsi="Times New Roman" w:cs="Times New Roman"/>
          <w:sz w:val="28"/>
          <w:szCs w:val="28"/>
          <w:lang w:eastAsia="ru-RU"/>
        </w:rPr>
        <w:t>9. 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bookmarkEnd w:id="24"/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sub_4410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10.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bookmarkEnd w:id="25"/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sub_4411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  <w:bookmarkEnd w:id="26"/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27" w:name="sub_45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Ресурсы организации</w:t>
      </w:r>
      <w:bookmarkEnd w:id="27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sub_4512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  <w:bookmarkEnd w:id="28"/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sub_4513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13.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bookmarkEnd w:id="29"/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30" w:name="sub_46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Равные права работников</w:t>
      </w:r>
      <w:bookmarkEnd w:id="30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sub_4614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14. Работают ли члены Вашей семьи или близкие родственники в организации, в том числе под Вашим прямым руководством?</w:t>
      </w:r>
      <w:bookmarkEnd w:id="31"/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sub_4615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bookmarkEnd w:id="32"/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sub_4616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bookmarkEnd w:id="33"/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34" w:name="sub_47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Подарки и деловое гостеприимство</w:t>
      </w:r>
      <w:bookmarkEnd w:id="34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sub_4717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17. Нарушали ли Вы требования Положения "Подарки и знаки делового гостеприимства"?</w:t>
      </w:r>
      <w:bookmarkEnd w:id="35"/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36" w:name="sub_48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Другие вопросы</w:t>
      </w:r>
      <w:bookmarkEnd w:id="36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7" w:name="sub_4818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bookmarkEnd w:id="37"/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DB5F63" w:rsidRPr="00CF3753" w:rsidRDefault="00DB5F63" w:rsidP="00CF3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753">
        <w:rPr>
          <w:rFonts w:ascii="Times New Roman" w:hAnsi="Times New Roman" w:cs="Times New Roman"/>
          <w:sz w:val="28"/>
          <w:szCs w:val="28"/>
          <w:lang w:eastAsia="ru-RU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</w:t>
      </w:r>
      <w:bookmarkStart w:id="38" w:name="sub_4002"/>
      <w:bookmarkEnd w:id="38"/>
      <w:r w:rsidRPr="00CF3753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DB5F63" w:rsidRPr="00CF3753" w:rsidRDefault="00DB5F63" w:rsidP="00CF3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Раздел 2</w:t>
      </w:r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39" w:name="sub_49"/>
      <w:r w:rsidRPr="003C3E26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Декларация о доходах</w:t>
      </w:r>
      <w:bookmarkEnd w:id="39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sub_4919"/>
      <w:r w:rsidRPr="003C3E26">
        <w:rPr>
          <w:rFonts w:ascii="Times New Roman" w:hAnsi="Times New Roman" w:cs="Times New Roman"/>
          <w:sz w:val="28"/>
          <w:szCs w:val="28"/>
          <w:lang w:eastAsia="ru-RU"/>
        </w:rPr>
        <w:t>19. Какие доходы получили Вы и члены Вашей семьи по месту основной работы за отчетный период?</w:t>
      </w:r>
      <w:bookmarkEnd w:id="40"/>
    </w:p>
    <w:p w:rsidR="00DB5F63" w:rsidRPr="003C3E26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sub_4920"/>
      <w:r w:rsidRPr="003C3E26">
        <w:rPr>
          <w:rFonts w:ascii="Times New Roman" w:hAnsi="Times New Roman" w:cs="Times New Roman"/>
          <w:sz w:val="28"/>
          <w:szCs w:val="28"/>
          <w:lang w:eastAsia="ru-RU"/>
        </w:rPr>
        <w:t>20. Какие доходы получили Вы и члены Вашей семьи не по месту основной работы за отчетный период?</w:t>
      </w:r>
      <w:bookmarkEnd w:id="41"/>
    </w:p>
    <w:p w:rsidR="00DB5F63" w:rsidRPr="00CF3753" w:rsidRDefault="00DB5F63" w:rsidP="00B35C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753">
        <w:rPr>
          <w:rFonts w:ascii="Times New Roman" w:hAnsi="Times New Roman" w:cs="Times New Roman"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000000"/>
          <w:sz w:val="16"/>
          <w:szCs w:val="16"/>
          <w:lang w:eastAsia="ru-RU"/>
        </w:rPr>
        <w:t> </w:t>
      </w:r>
    </w:p>
    <w:p w:rsidR="00DB5F63" w:rsidRPr="00CF3753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F37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Подпись: ________________________                      ФИО:____________________________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000000"/>
          <w:sz w:val="16"/>
          <w:szCs w:val="16"/>
          <w:lang w:eastAsia="ru-RU"/>
        </w:rPr>
        <w:t> 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000000"/>
          <w:sz w:val="16"/>
          <w:szCs w:val="16"/>
          <w:lang w:eastAsia="ru-RU"/>
        </w:rPr>
        <w:t> 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000000"/>
          <w:sz w:val="16"/>
          <w:szCs w:val="16"/>
          <w:lang w:eastAsia="ru-RU"/>
        </w:rPr>
        <w:t> 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000000"/>
          <w:sz w:val="16"/>
          <w:szCs w:val="16"/>
          <w:lang w:eastAsia="ru-RU"/>
        </w:rPr>
        <w:t> </w:t>
      </w:r>
    </w:p>
    <w:p w:rsidR="00DB5F63" w:rsidRPr="009E0215" w:rsidRDefault="00DB5F63" w:rsidP="009E0215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3C3E26">
        <w:rPr>
          <w:rFonts w:ascii="Verdana" w:hAnsi="Verdana" w:cs="Verdana"/>
          <w:color w:val="12A4D8"/>
          <w:kern w:val="36"/>
          <w:sz w:val="28"/>
          <w:szCs w:val="28"/>
          <w:lang w:eastAsia="ru-RU"/>
        </w:rPr>
        <w:t> 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Раздел 3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Достоверность и полнота изложенной в Декларации информации мною проверена:_________________________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9E021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9E0215">
        <w:rPr>
          <w:rFonts w:ascii="Times New Roman" w:hAnsi="Times New Roman" w:cs="Times New Roman"/>
          <w:lang w:eastAsia="ru-RU"/>
        </w:rPr>
        <w:t>(Ф.И.О., подпись)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С участием (при необходимости):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Представитель руководителя учреждения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                                                  </w:t>
      </w:r>
      <w:r w:rsidRPr="009E0215">
        <w:rPr>
          <w:rFonts w:ascii="Times New Roman" w:hAnsi="Times New Roman" w:cs="Times New Roman"/>
          <w:sz w:val="24"/>
          <w:szCs w:val="24"/>
          <w:lang w:eastAsia="ru-RU"/>
        </w:rPr>
        <w:t>    (Ф.И.О., подпись)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Представитель юридической службы</w:t>
      </w:r>
    </w:p>
    <w:p w:rsidR="00DB5F63" w:rsidRPr="009E0215" w:rsidRDefault="00DB5F63" w:rsidP="009E0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   (Ф.И.О., подпись)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Представитель кадровой службы</w:t>
      </w:r>
    </w:p>
    <w:p w:rsidR="00DB5F63" w:rsidRPr="009E0215" w:rsidRDefault="00DB5F63" w:rsidP="009E0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__________________________________________________________________(Ф.И.О., подпись)</w:t>
      </w:r>
    </w:p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Решение непосредственного начальника по декларации (подтвердить подписью):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22"/>
        <w:gridCol w:w="2248"/>
      </w:tblGrid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rHeight w:val="1080"/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[указать какой информации]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[указать, от каких вопросов]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пересмотрел круг обязанностей и трудовых функций работника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[указать каких обязанностей]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F63" w:rsidRPr="00205702">
        <w:trPr>
          <w:tblCellSpacing w:w="0" w:type="dxa"/>
        </w:trPr>
        <w:tc>
          <w:tcPr>
            <w:tcW w:w="7695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______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F63" w:rsidRPr="009E0215" w:rsidRDefault="00DB5F63" w:rsidP="003C3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5F63" w:rsidRPr="009E0215" w:rsidRDefault="00DB5F63" w:rsidP="003C3E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02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5F63" w:rsidRPr="003C3E26" w:rsidRDefault="00DB5F63" w:rsidP="003C3E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5F63" w:rsidRPr="003C3E26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F63" w:rsidRDefault="00DB5F63" w:rsidP="003C3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F63" w:rsidRDefault="00DB5F63">
      <w:bookmarkStart w:id="42" w:name="_GoBack"/>
      <w:bookmarkEnd w:id="42"/>
    </w:p>
    <w:sectPr w:rsidR="00DB5F63" w:rsidSect="00CF37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63" w:rsidRDefault="00DB5F63" w:rsidP="003C3E26">
      <w:pPr>
        <w:spacing w:after="0" w:line="240" w:lineRule="auto"/>
      </w:pPr>
      <w:r>
        <w:separator/>
      </w:r>
    </w:p>
  </w:endnote>
  <w:endnote w:type="continuationSeparator" w:id="1">
    <w:p w:rsidR="00DB5F63" w:rsidRDefault="00DB5F63" w:rsidP="003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63" w:rsidRDefault="00DB5F63" w:rsidP="003C3E26">
      <w:pPr>
        <w:spacing w:after="0" w:line="240" w:lineRule="auto"/>
      </w:pPr>
      <w:r>
        <w:separator/>
      </w:r>
    </w:p>
  </w:footnote>
  <w:footnote w:type="continuationSeparator" w:id="1">
    <w:p w:rsidR="00DB5F63" w:rsidRDefault="00DB5F63" w:rsidP="003C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CB2"/>
    <w:rsid w:val="00205702"/>
    <w:rsid w:val="003C3E26"/>
    <w:rsid w:val="003C515E"/>
    <w:rsid w:val="003F2518"/>
    <w:rsid w:val="00436080"/>
    <w:rsid w:val="0044564F"/>
    <w:rsid w:val="0051559B"/>
    <w:rsid w:val="00565ABD"/>
    <w:rsid w:val="005A1AB4"/>
    <w:rsid w:val="00635F31"/>
    <w:rsid w:val="00775A47"/>
    <w:rsid w:val="00951CF4"/>
    <w:rsid w:val="009E0215"/>
    <w:rsid w:val="00B35CFE"/>
    <w:rsid w:val="00C64254"/>
    <w:rsid w:val="00CE0DDE"/>
    <w:rsid w:val="00CF3753"/>
    <w:rsid w:val="00DB5F63"/>
    <w:rsid w:val="00E7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2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C3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E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C3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3E26"/>
    <w:rPr>
      <w:sz w:val="20"/>
      <w:szCs w:val="20"/>
    </w:rPr>
  </w:style>
  <w:style w:type="paragraph" w:customStyle="1" w:styleId="ConsPlusNonformat">
    <w:name w:val="ConsPlusNonformat"/>
    <w:uiPriority w:val="99"/>
    <w:rsid w:val="003C3E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3E26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3C3E26"/>
    <w:rPr>
      <w:color w:val="0000FF"/>
      <w:u w:val="single"/>
    </w:rPr>
  </w:style>
  <w:style w:type="table" w:styleId="TableGrid">
    <w:name w:val="Table Grid"/>
    <w:basedOn w:val="TableNormal"/>
    <w:uiPriority w:val="99"/>
    <w:rsid w:val="003C3E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1865</Words>
  <Characters>10632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Учитель</dc:creator>
  <cp:keywords/>
  <dc:description/>
  <cp:lastModifiedBy>Владелец</cp:lastModifiedBy>
  <cp:revision>3</cp:revision>
  <cp:lastPrinted>2016-08-16T06:42:00Z</cp:lastPrinted>
  <dcterms:created xsi:type="dcterms:W3CDTF">2016-08-19T11:21:00Z</dcterms:created>
  <dcterms:modified xsi:type="dcterms:W3CDTF">2016-08-19T11:36:00Z</dcterms:modified>
</cp:coreProperties>
</file>